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DE" w:rsidRPr="003A09E1" w:rsidRDefault="00DF79C5" w:rsidP="00DF79C5">
      <w:pPr>
        <w:spacing w:line="300" w:lineRule="auto"/>
        <w:rPr>
          <w:b/>
          <w:sz w:val="28"/>
          <w:szCs w:val="28"/>
        </w:rPr>
      </w:pPr>
      <w:r w:rsidRPr="003A09E1">
        <w:rPr>
          <w:rFonts w:hint="eastAsia"/>
          <w:b/>
          <w:sz w:val="28"/>
          <w:szCs w:val="28"/>
        </w:rPr>
        <w:t>附件</w:t>
      </w:r>
      <w:r w:rsidR="00A63BF3">
        <w:rPr>
          <w:b/>
          <w:sz w:val="28"/>
          <w:szCs w:val="28"/>
        </w:rPr>
        <w:t>4</w:t>
      </w:r>
      <w:r w:rsidRPr="003A09E1">
        <w:rPr>
          <w:b/>
          <w:sz w:val="28"/>
          <w:szCs w:val="28"/>
        </w:rPr>
        <w:t>：</w:t>
      </w:r>
    </w:p>
    <w:p w:rsidR="00DF79C5" w:rsidRPr="00B017A1" w:rsidRDefault="00DF79C5" w:rsidP="004414D4">
      <w:pPr>
        <w:spacing w:line="300" w:lineRule="auto"/>
        <w:jc w:val="center"/>
        <w:rPr>
          <w:rFonts w:ascii="方正小标宋简体" w:eastAsia="方正小标宋简体" w:hAnsi="宋体"/>
          <w:b/>
          <w:sz w:val="36"/>
          <w:szCs w:val="44"/>
        </w:rPr>
      </w:pPr>
      <w:r w:rsidRPr="00B017A1">
        <w:rPr>
          <w:rFonts w:ascii="方正小标宋简体" w:eastAsia="方正小标宋简体" w:hAnsi="宋体" w:hint="eastAsia"/>
          <w:b/>
          <w:sz w:val="36"/>
          <w:szCs w:val="44"/>
        </w:rPr>
        <w:t>参会回执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2880"/>
        <w:gridCol w:w="969"/>
        <w:gridCol w:w="2901"/>
      </w:tblGrid>
      <w:tr w:rsidR="00AF549C" w:rsidTr="003F2C4B">
        <w:trPr>
          <w:trHeight w:val="499"/>
          <w:jc w:val="center"/>
        </w:trPr>
        <w:tc>
          <w:tcPr>
            <w:tcW w:w="7739" w:type="dxa"/>
            <w:gridSpan w:val="4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单位名称</w:t>
            </w:r>
            <w:r w:rsidRPr="00AF549C">
              <w:rPr>
                <w:sz w:val="24"/>
                <w:szCs w:val="24"/>
              </w:rPr>
              <w:t>：</w:t>
            </w:r>
          </w:p>
        </w:tc>
      </w:tr>
      <w:tr w:rsidR="00DF79C5" w:rsidTr="002E0186">
        <w:trPr>
          <w:trHeight w:val="597"/>
          <w:jc w:val="center"/>
        </w:trPr>
        <w:tc>
          <w:tcPr>
            <w:tcW w:w="989" w:type="dxa"/>
          </w:tcPr>
          <w:p w:rsidR="00DF79C5" w:rsidRPr="00791842" w:rsidRDefault="00DF79C5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80" w:type="dxa"/>
          </w:tcPr>
          <w:p w:rsidR="00DF79C5" w:rsidRPr="00AF549C" w:rsidRDefault="00DF79C5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F79C5" w:rsidRPr="00791842" w:rsidRDefault="00DF79C5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01" w:type="dxa"/>
          </w:tcPr>
          <w:p w:rsidR="00DF79C5" w:rsidRPr="00AF549C" w:rsidRDefault="00DF79C5" w:rsidP="00AF549C">
            <w:pPr>
              <w:rPr>
                <w:sz w:val="24"/>
                <w:szCs w:val="24"/>
              </w:rPr>
            </w:pPr>
          </w:p>
        </w:tc>
      </w:tr>
      <w:tr w:rsidR="00DF79C5" w:rsidTr="002E0186">
        <w:trPr>
          <w:trHeight w:val="550"/>
          <w:jc w:val="center"/>
        </w:trPr>
        <w:tc>
          <w:tcPr>
            <w:tcW w:w="989" w:type="dxa"/>
          </w:tcPr>
          <w:p w:rsidR="00DF79C5" w:rsidRPr="00791842" w:rsidRDefault="00DF79C5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80" w:type="dxa"/>
          </w:tcPr>
          <w:p w:rsidR="00DF79C5" w:rsidRPr="00AF549C" w:rsidRDefault="00DF79C5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F79C5" w:rsidRPr="00791842" w:rsidRDefault="00DF79C5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01" w:type="dxa"/>
          </w:tcPr>
          <w:p w:rsidR="00DF79C5" w:rsidRPr="00AF549C" w:rsidRDefault="00DF79C5" w:rsidP="00AF549C">
            <w:pPr>
              <w:rPr>
                <w:sz w:val="24"/>
                <w:szCs w:val="24"/>
              </w:rPr>
            </w:pPr>
          </w:p>
        </w:tc>
      </w:tr>
      <w:tr w:rsidR="00AF549C" w:rsidTr="002E0186">
        <w:trPr>
          <w:trHeight w:val="531"/>
          <w:jc w:val="center"/>
        </w:trPr>
        <w:tc>
          <w:tcPr>
            <w:tcW w:w="98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80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01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</w:tr>
      <w:tr w:rsidR="00AF549C" w:rsidTr="002E0186">
        <w:trPr>
          <w:trHeight w:val="373"/>
          <w:jc w:val="center"/>
        </w:trPr>
        <w:tc>
          <w:tcPr>
            <w:tcW w:w="98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80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01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</w:tr>
      <w:tr w:rsidR="00AF549C" w:rsidTr="002E0186">
        <w:trPr>
          <w:trHeight w:val="339"/>
          <w:jc w:val="center"/>
        </w:trPr>
        <w:tc>
          <w:tcPr>
            <w:tcW w:w="98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80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01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</w:tr>
      <w:tr w:rsidR="00AF549C" w:rsidTr="002E0186">
        <w:trPr>
          <w:trHeight w:val="319"/>
          <w:jc w:val="center"/>
        </w:trPr>
        <w:tc>
          <w:tcPr>
            <w:tcW w:w="98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80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01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</w:tr>
      <w:tr w:rsidR="00AF549C" w:rsidTr="003F2C4B">
        <w:trPr>
          <w:trHeight w:val="2879"/>
          <w:jc w:val="center"/>
        </w:trPr>
        <w:tc>
          <w:tcPr>
            <w:tcW w:w="7739" w:type="dxa"/>
            <w:gridSpan w:val="4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AF549C">
              <w:rPr>
                <w:rFonts w:hint="eastAsia"/>
                <w:sz w:val="24"/>
                <w:szCs w:val="24"/>
              </w:rPr>
              <w:t>请将</w:t>
            </w:r>
            <w:r w:rsidRPr="00AF549C">
              <w:rPr>
                <w:sz w:val="24"/>
                <w:szCs w:val="24"/>
              </w:rPr>
              <w:t>参会回执发</w:t>
            </w:r>
            <w:r w:rsidRPr="00AF549C">
              <w:rPr>
                <w:rFonts w:hint="eastAsia"/>
                <w:sz w:val="24"/>
                <w:szCs w:val="24"/>
              </w:rPr>
              <w:t>至</w:t>
            </w:r>
            <w:r w:rsidRPr="00AF549C">
              <w:rPr>
                <w:sz w:val="24"/>
                <w:szCs w:val="24"/>
              </w:rPr>
              <w:t>联盟秘书处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电话</w:t>
            </w:r>
            <w:r w:rsidRPr="00AF549C">
              <w:rPr>
                <w:rFonts w:hint="eastAsia"/>
                <w:sz w:val="24"/>
                <w:szCs w:val="24"/>
              </w:rPr>
              <w:t>：</w:t>
            </w:r>
            <w:r w:rsidR="002E0186" w:rsidRPr="002E0186">
              <w:rPr>
                <w:sz w:val="24"/>
                <w:szCs w:val="24"/>
              </w:rPr>
              <w:t>010-82830355/82830093/82830181</w:t>
            </w:r>
          </w:p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传真</w:t>
            </w:r>
            <w:r w:rsidRPr="00AF549C">
              <w:rPr>
                <w:rFonts w:hint="eastAsia"/>
                <w:sz w:val="24"/>
                <w:szCs w:val="24"/>
              </w:rPr>
              <w:t>：</w:t>
            </w:r>
            <w:r w:rsidRPr="00AF549C">
              <w:rPr>
                <w:rFonts w:hint="eastAsia"/>
                <w:sz w:val="24"/>
                <w:szCs w:val="24"/>
              </w:rPr>
              <w:t>010-82830181</w:t>
            </w:r>
          </w:p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邮箱</w:t>
            </w:r>
            <w:r w:rsidRPr="00AF549C">
              <w:rPr>
                <w:rFonts w:hint="eastAsia"/>
                <w:sz w:val="24"/>
                <w:szCs w:val="24"/>
              </w:rPr>
              <w:t>：</w:t>
            </w:r>
            <w:r w:rsidRPr="00AF549C">
              <w:rPr>
                <w:rFonts w:hint="eastAsia"/>
                <w:sz w:val="24"/>
                <w:szCs w:val="24"/>
              </w:rPr>
              <w:t>china_crra@163.com</w:t>
            </w:r>
          </w:p>
          <w:p w:rsidR="00791842" w:rsidRPr="00791842" w:rsidRDefault="00AF549C" w:rsidP="00791842">
            <w:pPr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联系人：</w:t>
            </w:r>
          </w:p>
          <w:p w:rsidR="00AF549C" w:rsidRPr="00AF549C" w:rsidRDefault="00791842" w:rsidP="00791842">
            <w:pPr>
              <w:rPr>
                <w:rFonts w:hint="eastAsia"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张</w:t>
            </w:r>
            <w:r w:rsidRPr="00791842">
              <w:rPr>
                <w:b/>
                <w:sz w:val="24"/>
                <w:szCs w:val="24"/>
              </w:rPr>
              <w:t>东生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18201157850</w:t>
            </w:r>
            <w:bookmarkStart w:id="0" w:name="_GoBack"/>
            <w:bookmarkEnd w:id="0"/>
          </w:p>
        </w:tc>
      </w:tr>
    </w:tbl>
    <w:p w:rsidR="00DF79C5" w:rsidRPr="00DF79C5" w:rsidRDefault="00DF79C5" w:rsidP="00DF79C5">
      <w:pPr>
        <w:spacing w:line="300" w:lineRule="auto"/>
        <w:rPr>
          <w:sz w:val="28"/>
          <w:szCs w:val="28"/>
        </w:rPr>
      </w:pPr>
    </w:p>
    <w:sectPr w:rsidR="00DF79C5" w:rsidRPr="00DF79C5" w:rsidSect="00C424CC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B2" w:rsidRDefault="00EA32B2" w:rsidP="00C424CC">
      <w:r>
        <w:separator/>
      </w:r>
    </w:p>
  </w:endnote>
  <w:endnote w:type="continuationSeparator" w:id="0">
    <w:p w:rsidR="00EA32B2" w:rsidRDefault="00EA32B2" w:rsidP="00C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CE" w:rsidRPr="00FB43E9" w:rsidRDefault="008915CE" w:rsidP="00FB43E9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－</w:t>
    </w:r>
    <w:r w:rsidRPr="008915CE">
      <w:rPr>
        <w:rFonts w:ascii="Times New Roman" w:hAnsi="Times New Roman"/>
        <w:sz w:val="28"/>
        <w:szCs w:val="28"/>
      </w:rPr>
      <w:fldChar w:fldCharType="begin"/>
    </w:r>
    <w:r w:rsidRPr="008915CE">
      <w:rPr>
        <w:rFonts w:ascii="Times New Roman" w:hAnsi="Times New Roman"/>
        <w:sz w:val="28"/>
        <w:szCs w:val="28"/>
      </w:rPr>
      <w:instrText xml:space="preserve"> PAGE   \* MERGEFORMAT </w:instrText>
    </w:r>
    <w:r w:rsidRPr="008915CE">
      <w:rPr>
        <w:rFonts w:ascii="Times New Roman" w:hAnsi="Times New Roman"/>
        <w:sz w:val="28"/>
        <w:szCs w:val="28"/>
      </w:rPr>
      <w:fldChar w:fldCharType="separate"/>
    </w:r>
    <w:r w:rsidR="00A63BF3" w:rsidRPr="00A63BF3">
      <w:rPr>
        <w:rFonts w:ascii="Times New Roman" w:hAnsi="Times New Roman"/>
        <w:noProof/>
        <w:sz w:val="28"/>
        <w:szCs w:val="28"/>
        <w:lang w:val="zh-CN"/>
      </w:rPr>
      <w:t>2</w:t>
    </w:r>
    <w:r w:rsidRPr="008915CE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－</w:t>
    </w:r>
    <w:r>
      <w:rPr>
        <w:rFonts w:ascii="Times New Roman" w:hAnsi="Times New Roman" w:hint="eastAsia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CE" w:rsidRDefault="008915CE" w:rsidP="00FB43E9">
    <w:pPr>
      <w:pStyle w:val="a5"/>
      <w:jc w:val="center"/>
    </w:pPr>
    <w:r>
      <w:rPr>
        <w:rFonts w:hint="eastAsia"/>
      </w:rPr>
      <w:t xml:space="preserve"> </w:t>
    </w:r>
    <w:r>
      <w:rPr>
        <w:rFonts w:hint="eastAsia"/>
      </w:rPr>
      <w:t>－</w:t>
    </w:r>
    <w:r w:rsidRPr="008915CE">
      <w:rPr>
        <w:rFonts w:ascii="Times New Roman" w:hAnsi="Times New Roman"/>
        <w:sz w:val="28"/>
        <w:szCs w:val="28"/>
      </w:rPr>
      <w:fldChar w:fldCharType="begin"/>
    </w:r>
    <w:r w:rsidRPr="008915CE">
      <w:rPr>
        <w:rFonts w:ascii="Times New Roman" w:hAnsi="Times New Roman"/>
        <w:sz w:val="28"/>
        <w:szCs w:val="28"/>
      </w:rPr>
      <w:instrText xml:space="preserve"> PAGE   \* MERGEFORMAT </w:instrText>
    </w:r>
    <w:r w:rsidRPr="008915CE">
      <w:rPr>
        <w:rFonts w:ascii="Times New Roman" w:hAnsi="Times New Roman"/>
        <w:sz w:val="28"/>
        <w:szCs w:val="28"/>
      </w:rPr>
      <w:fldChar w:fldCharType="separate"/>
    </w:r>
    <w:r w:rsidR="00A63BF3" w:rsidRPr="00A63BF3">
      <w:rPr>
        <w:rFonts w:ascii="Times New Roman" w:hAnsi="Times New Roman"/>
        <w:noProof/>
        <w:sz w:val="28"/>
        <w:szCs w:val="28"/>
        <w:lang w:val="zh-CN"/>
      </w:rPr>
      <w:t>1</w:t>
    </w:r>
    <w:r w:rsidRPr="008915CE">
      <w:rPr>
        <w:rFonts w:ascii="Times New Roman" w:hAnsi="Times New Roman"/>
        <w:sz w:val="28"/>
        <w:szCs w:val="28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B2" w:rsidRDefault="00EA32B2" w:rsidP="00C424CC">
      <w:r>
        <w:separator/>
      </w:r>
    </w:p>
  </w:footnote>
  <w:footnote w:type="continuationSeparator" w:id="0">
    <w:p w:rsidR="00EA32B2" w:rsidRDefault="00EA32B2" w:rsidP="00C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290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EB"/>
    <w:rsid w:val="000105F9"/>
    <w:rsid w:val="00015656"/>
    <w:rsid w:val="00016C82"/>
    <w:rsid w:val="00031714"/>
    <w:rsid w:val="00035309"/>
    <w:rsid w:val="00042A9A"/>
    <w:rsid w:val="000477DE"/>
    <w:rsid w:val="000B7B31"/>
    <w:rsid w:val="000E7A2A"/>
    <w:rsid w:val="000F3E7C"/>
    <w:rsid w:val="00106AF5"/>
    <w:rsid w:val="001262E5"/>
    <w:rsid w:val="00181516"/>
    <w:rsid w:val="001971F7"/>
    <w:rsid w:val="001C1F39"/>
    <w:rsid w:val="001C5B75"/>
    <w:rsid w:val="001F0B2C"/>
    <w:rsid w:val="00204DEE"/>
    <w:rsid w:val="00232C27"/>
    <w:rsid w:val="00236C27"/>
    <w:rsid w:val="00266DD5"/>
    <w:rsid w:val="002855FD"/>
    <w:rsid w:val="002B395F"/>
    <w:rsid w:val="002C7C3C"/>
    <w:rsid w:val="002E0186"/>
    <w:rsid w:val="002E0CC9"/>
    <w:rsid w:val="002E1986"/>
    <w:rsid w:val="002E5F4C"/>
    <w:rsid w:val="002F60AE"/>
    <w:rsid w:val="00337875"/>
    <w:rsid w:val="00343833"/>
    <w:rsid w:val="003A09E1"/>
    <w:rsid w:val="003F1269"/>
    <w:rsid w:val="003F2C4B"/>
    <w:rsid w:val="004414D4"/>
    <w:rsid w:val="004415E3"/>
    <w:rsid w:val="004502D6"/>
    <w:rsid w:val="004B1A7F"/>
    <w:rsid w:val="004B4EC7"/>
    <w:rsid w:val="004B559B"/>
    <w:rsid w:val="004C3A42"/>
    <w:rsid w:val="005026E4"/>
    <w:rsid w:val="00510C5E"/>
    <w:rsid w:val="00513833"/>
    <w:rsid w:val="00571088"/>
    <w:rsid w:val="00576311"/>
    <w:rsid w:val="00581B11"/>
    <w:rsid w:val="005970E0"/>
    <w:rsid w:val="00610FE1"/>
    <w:rsid w:val="00640A3F"/>
    <w:rsid w:val="00654BA1"/>
    <w:rsid w:val="00697731"/>
    <w:rsid w:val="006A4E2C"/>
    <w:rsid w:val="006B44F7"/>
    <w:rsid w:val="006B5CD2"/>
    <w:rsid w:val="006C0380"/>
    <w:rsid w:val="006C0A11"/>
    <w:rsid w:val="0073458A"/>
    <w:rsid w:val="00746A27"/>
    <w:rsid w:val="00755785"/>
    <w:rsid w:val="007575FA"/>
    <w:rsid w:val="007866F9"/>
    <w:rsid w:val="00791842"/>
    <w:rsid w:val="007A35FA"/>
    <w:rsid w:val="007B5EEF"/>
    <w:rsid w:val="007C70B4"/>
    <w:rsid w:val="007C7F20"/>
    <w:rsid w:val="0082056C"/>
    <w:rsid w:val="00827E02"/>
    <w:rsid w:val="008318A8"/>
    <w:rsid w:val="00840C4C"/>
    <w:rsid w:val="00842E09"/>
    <w:rsid w:val="00867EB0"/>
    <w:rsid w:val="008837C6"/>
    <w:rsid w:val="008907D6"/>
    <w:rsid w:val="008915CE"/>
    <w:rsid w:val="00895354"/>
    <w:rsid w:val="008A2EF6"/>
    <w:rsid w:val="008C2CD9"/>
    <w:rsid w:val="008C5FB2"/>
    <w:rsid w:val="008D5C26"/>
    <w:rsid w:val="008E4340"/>
    <w:rsid w:val="00902902"/>
    <w:rsid w:val="009238E1"/>
    <w:rsid w:val="00965F0E"/>
    <w:rsid w:val="00976914"/>
    <w:rsid w:val="00994344"/>
    <w:rsid w:val="009A1AAB"/>
    <w:rsid w:val="009D5148"/>
    <w:rsid w:val="009E0CAB"/>
    <w:rsid w:val="009F1799"/>
    <w:rsid w:val="009F2036"/>
    <w:rsid w:val="00A02516"/>
    <w:rsid w:val="00A14BE3"/>
    <w:rsid w:val="00A40215"/>
    <w:rsid w:val="00A51DAA"/>
    <w:rsid w:val="00A63BF3"/>
    <w:rsid w:val="00AC1908"/>
    <w:rsid w:val="00AD0E1B"/>
    <w:rsid w:val="00AD1215"/>
    <w:rsid w:val="00AF549C"/>
    <w:rsid w:val="00B017A1"/>
    <w:rsid w:val="00B01AC0"/>
    <w:rsid w:val="00B27B70"/>
    <w:rsid w:val="00B54A38"/>
    <w:rsid w:val="00B76A06"/>
    <w:rsid w:val="00BB2A96"/>
    <w:rsid w:val="00BE128A"/>
    <w:rsid w:val="00C20DE0"/>
    <w:rsid w:val="00C424CC"/>
    <w:rsid w:val="00D01FC2"/>
    <w:rsid w:val="00D039D4"/>
    <w:rsid w:val="00D14DE7"/>
    <w:rsid w:val="00D50DE6"/>
    <w:rsid w:val="00D74491"/>
    <w:rsid w:val="00D93CDE"/>
    <w:rsid w:val="00DA7C72"/>
    <w:rsid w:val="00DC46EF"/>
    <w:rsid w:val="00DE7E8D"/>
    <w:rsid w:val="00DF79C5"/>
    <w:rsid w:val="00E55ED3"/>
    <w:rsid w:val="00E840EB"/>
    <w:rsid w:val="00E84AF8"/>
    <w:rsid w:val="00EA32B2"/>
    <w:rsid w:val="00ED00C7"/>
    <w:rsid w:val="00EE4D4E"/>
    <w:rsid w:val="00EF7926"/>
    <w:rsid w:val="00F00812"/>
    <w:rsid w:val="00F16347"/>
    <w:rsid w:val="00F40004"/>
    <w:rsid w:val="00F90FED"/>
    <w:rsid w:val="00F95D92"/>
    <w:rsid w:val="00FB43E9"/>
    <w:rsid w:val="00FC0B74"/>
    <w:rsid w:val="00FC7844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F1C3B"/>
  <w15:chartTrackingRefBased/>
  <w15:docId w15:val="{4EE85F11-E368-4990-A00E-836772A8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CC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4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4CC"/>
    <w:rPr>
      <w:kern w:val="2"/>
      <w:sz w:val="18"/>
      <w:szCs w:val="18"/>
    </w:rPr>
  </w:style>
  <w:style w:type="table" w:styleId="a7">
    <w:name w:val="Table Grid"/>
    <w:basedOn w:val="a1"/>
    <w:uiPriority w:val="99"/>
    <w:rsid w:val="000F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70322\&#32852;&#30431;&#36164;&#26009;20170327\&#32418;&#22836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49FC-F516-4F54-82BA-E6179841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红头文件模板.dot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cp:lastModifiedBy>xbany</cp:lastModifiedBy>
  <cp:revision>2</cp:revision>
  <dcterms:created xsi:type="dcterms:W3CDTF">2018-04-04T07:39:00Z</dcterms:created>
  <dcterms:modified xsi:type="dcterms:W3CDTF">2018-04-04T07:39:00Z</dcterms:modified>
</cp:coreProperties>
</file>